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1A" w:rsidRDefault="00490D1A" w:rsidP="00E33505">
      <w:pPr>
        <w:shd w:val="clear" w:color="auto" w:fill="FFFFFF"/>
        <w:spacing w:before="105" w:after="75" w:line="315" w:lineRule="atLeast"/>
        <w:jc w:val="righ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3350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Додаток 8</w:t>
      </w:r>
    </w:p>
    <w:p w:rsidR="00490D1A" w:rsidRDefault="00490D1A" w:rsidP="00E3350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</w:pPr>
      <w:r w:rsidRPr="00E3350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Весёлый школьный новый год!</w:t>
      </w:r>
    </w:p>
    <w:p w:rsidR="00490D1A" w:rsidRDefault="00490D1A" w:rsidP="00BF5FB7">
      <w:pPr>
        <w:shd w:val="clear" w:color="auto" w:fill="FFFFFF"/>
        <w:spacing w:before="105" w:after="75" w:line="315" w:lineRule="atLeast"/>
        <w:outlineLvl w:val="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7.15pt;width:417.05pt;height:313.15pt;z-index:-251658240;visibility:visible" wrapcoords="-39 0 -39 21548 21600 21548 21600 0 -39 0">
            <v:imagedata r:id="rId6" o:title=""/>
            <w10:wrap type="tight"/>
          </v:shape>
        </w:pict>
      </w:r>
    </w:p>
    <w:p w:rsidR="00490D1A" w:rsidRDefault="00490D1A" w:rsidP="00E3350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</w:pPr>
    </w:p>
    <w:p w:rsidR="00490D1A" w:rsidRPr="00BF5FB7" w:rsidRDefault="00490D1A" w:rsidP="00E3350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Цель: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творчески и интересно встретить Новый год в коллективе одного класса,</w:t>
      </w:r>
      <w:r w:rsidRPr="00614127">
        <w:rPr>
          <w:rFonts w:ascii="Times New Roman" w:hAnsi="Times New Roman" w:cs="Times New Roman"/>
          <w:sz w:val="28"/>
          <w:szCs w:val="28"/>
        </w:rPr>
        <w:t xml:space="preserve"> Развевать и усовершенствовать школьные способности.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Предварительная подготовка: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конечно, вам потребуется помощь учеников. Необходимо вместе подготовить все для оформления классного кабинета, подобрать призы для конкурсов и, конечно, отрепетировать весь сценарий с учащимися.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Оформление кабинета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должно быть пышным и праздничным, таким, чтобы сразу создать атмосферу веселья и добра. Столики необходимо сформировать таким образом, чтобы у вас получилось четыре группы, которые впоследствии будут участвовать в конкурсной программе.</w:t>
      </w:r>
    </w:p>
    <w:p w:rsidR="00490D1A" w:rsidRPr="007F7469" w:rsidRDefault="00490D1A" w:rsidP="00570520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90D1A" w:rsidRPr="007F7469" w:rsidRDefault="00490D1A" w:rsidP="00570520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90D1A" w:rsidRPr="00E33505" w:rsidRDefault="00490D1A" w:rsidP="00570520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Ход классного часа</w:t>
      </w:r>
    </w:p>
    <w:p w:rsidR="00490D1A" w:rsidRPr="00E33505" w:rsidRDefault="00490D1A" w:rsidP="00570520">
      <w:pPr>
        <w:pStyle w:val="Heading2"/>
        <w:spacing w:line="360" w:lineRule="auto"/>
        <w:rPr>
          <w:rFonts w:ascii="Times New Roman" w:eastAsia="Gulim" w:hAnsi="Times New Roman"/>
          <w:b w:val="0"/>
          <w:bCs w:val="0"/>
          <w:sz w:val="28"/>
          <w:szCs w:val="28"/>
        </w:rPr>
      </w:pPr>
      <w:r w:rsidRPr="00E33505">
        <w:rPr>
          <w:rFonts w:ascii="Times New Roman" w:eastAsia="Gulim" w:hAnsi="Times New Roman"/>
          <w:b w:val="0"/>
          <w:bCs w:val="0"/>
          <w:color w:val="0070C0"/>
          <w:sz w:val="28"/>
          <w:szCs w:val="28"/>
        </w:rPr>
        <w:t>Ведущий :</w:t>
      </w:r>
      <w:r w:rsidRPr="00E33505">
        <w:rPr>
          <w:rFonts w:eastAsia="Gulim"/>
          <w:b w:val="0"/>
          <w:bCs w:val="0"/>
          <w:sz w:val="28"/>
          <w:szCs w:val="28"/>
        </w:rPr>
        <w:br/>
      </w:r>
      <w:r w:rsidRPr="00E33505">
        <w:rPr>
          <w:rFonts w:ascii="Times New Roman" w:eastAsia="Gulim" w:hAnsi="Times New Roman"/>
          <w:b w:val="0"/>
          <w:bCs w:val="0"/>
          <w:sz w:val="28"/>
          <w:szCs w:val="28"/>
        </w:rPr>
        <w:t>Добрый вечер, ребята!</w:t>
      </w:r>
      <w:r w:rsidRPr="00E33505">
        <w:rPr>
          <w:rFonts w:ascii="Times New Roman" w:eastAsia="Gulim" w:hAnsi="Times New Roman"/>
          <w:b w:val="0"/>
          <w:bCs w:val="0"/>
          <w:sz w:val="28"/>
          <w:szCs w:val="28"/>
        </w:rPr>
        <w:br/>
        <w:t>К нам приходит Новый год,</w:t>
      </w:r>
      <w:r w:rsidRPr="00E33505">
        <w:rPr>
          <w:rFonts w:ascii="Times New Roman" w:eastAsia="Gulim" w:hAnsi="Times New Roman"/>
          <w:b w:val="0"/>
          <w:bCs w:val="0"/>
          <w:sz w:val="28"/>
          <w:szCs w:val="28"/>
        </w:rPr>
        <w:br/>
        <w:t>Много радостей и шуток</w:t>
      </w:r>
    </w:p>
    <w:p w:rsidR="00490D1A" w:rsidRPr="00614127" w:rsidRDefault="00490D1A" w:rsidP="005705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127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27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27">
        <w:rPr>
          <w:rFonts w:ascii="Times New Roman" w:hAnsi="Times New Roman" w:cs="Times New Roman"/>
          <w:sz w:val="28"/>
          <w:szCs w:val="28"/>
        </w:rPr>
        <w:t>принесет</w:t>
      </w:r>
      <w:r w:rsidRPr="00614127">
        <w:rPr>
          <w:rFonts w:ascii="Times New Roman" w:hAnsi="Times New Roman" w:cs="Times New Roman"/>
          <w:sz w:val="28"/>
          <w:szCs w:val="28"/>
        </w:rPr>
        <w:br/>
        <w:t>Его каждый очень ждет,</w:t>
      </w:r>
      <w:r w:rsidRPr="00614127">
        <w:rPr>
          <w:rFonts w:ascii="Times New Roman" w:hAnsi="Times New Roman" w:cs="Times New Roman"/>
          <w:sz w:val="28"/>
          <w:szCs w:val="28"/>
        </w:rPr>
        <w:br/>
        <w:t>Снегом убраны деревья,</w:t>
      </w:r>
      <w:r w:rsidRPr="00614127">
        <w:rPr>
          <w:rFonts w:ascii="Times New Roman" w:hAnsi="Times New Roman" w:cs="Times New Roman"/>
          <w:sz w:val="28"/>
          <w:szCs w:val="28"/>
        </w:rPr>
        <w:br/>
        <w:t>Звезды с неба нам блестят,</w:t>
      </w:r>
      <w:r w:rsidRPr="00614127">
        <w:rPr>
          <w:rFonts w:ascii="Times New Roman" w:hAnsi="Times New Roman" w:cs="Times New Roman"/>
          <w:sz w:val="28"/>
          <w:szCs w:val="28"/>
        </w:rPr>
        <w:br/>
        <w:t>С предвкушением веселья</w:t>
      </w:r>
      <w:r w:rsidRPr="00614127">
        <w:rPr>
          <w:rFonts w:ascii="Times New Roman" w:hAnsi="Times New Roman" w:cs="Times New Roman"/>
          <w:sz w:val="28"/>
          <w:szCs w:val="28"/>
        </w:rPr>
        <w:br/>
        <w:t>Начинаем праздник наш.</w:t>
      </w:r>
      <w:r w:rsidRPr="00614127">
        <w:rPr>
          <w:rFonts w:ascii="Times New Roman" w:hAnsi="Times New Roman" w:cs="Times New Roman"/>
          <w:sz w:val="28"/>
          <w:szCs w:val="28"/>
        </w:rPr>
        <w:br/>
        <w:t>В гости к нам сюда идет,</w:t>
      </w:r>
      <w:r w:rsidRPr="00614127">
        <w:rPr>
          <w:rFonts w:ascii="Times New Roman" w:hAnsi="Times New Roman" w:cs="Times New Roman"/>
          <w:sz w:val="28"/>
          <w:szCs w:val="28"/>
        </w:rPr>
        <w:br/>
        <w:t>Чудный праздник Новый год!</w:t>
      </w:r>
      <w:r w:rsidRPr="00614127">
        <w:rPr>
          <w:rFonts w:ascii="Times New Roman" w:hAnsi="Times New Roman" w:cs="Times New Roman"/>
          <w:sz w:val="28"/>
          <w:szCs w:val="28"/>
        </w:rPr>
        <w:br/>
        <w:t>Пришла к нам в гости елка,</w:t>
      </w:r>
      <w:r w:rsidRPr="00614127">
        <w:rPr>
          <w:rFonts w:ascii="Times New Roman" w:hAnsi="Times New Roman" w:cs="Times New Roman"/>
          <w:sz w:val="28"/>
          <w:szCs w:val="28"/>
        </w:rPr>
        <w:br/>
        <w:t>Нарядив свои иголки</w:t>
      </w:r>
      <w:r w:rsidRPr="00614127">
        <w:rPr>
          <w:rFonts w:ascii="Times New Roman" w:hAnsi="Times New Roman" w:cs="Times New Roman"/>
          <w:sz w:val="28"/>
          <w:szCs w:val="28"/>
        </w:rPr>
        <w:br/>
        <w:t>Бусами цветными ,</w:t>
      </w:r>
      <w:r w:rsidRPr="00614127">
        <w:rPr>
          <w:rFonts w:ascii="Times New Roman" w:hAnsi="Times New Roman" w:cs="Times New Roman"/>
          <w:sz w:val="28"/>
          <w:szCs w:val="28"/>
        </w:rPr>
        <w:br/>
        <w:t>Шарами расписными…</w:t>
      </w:r>
      <w:r w:rsidRPr="00614127">
        <w:rPr>
          <w:rFonts w:ascii="Times New Roman" w:hAnsi="Times New Roman" w:cs="Times New Roman"/>
          <w:sz w:val="28"/>
          <w:szCs w:val="28"/>
        </w:rPr>
        <w:br/>
        <w:t>В гости ждет она детей,</w:t>
      </w:r>
      <w:r w:rsidRPr="00614127">
        <w:rPr>
          <w:rFonts w:ascii="Times New Roman" w:hAnsi="Times New Roman" w:cs="Times New Roman"/>
          <w:sz w:val="28"/>
          <w:szCs w:val="28"/>
        </w:rPr>
        <w:br/>
        <w:t>Приготовив сто затей.</w:t>
      </w:r>
      <w:r w:rsidRPr="00614127">
        <w:rPr>
          <w:rFonts w:ascii="Times New Roman" w:hAnsi="Times New Roman" w:cs="Times New Roman"/>
          <w:sz w:val="28"/>
          <w:szCs w:val="28"/>
        </w:rPr>
        <w:br/>
        <w:t>Игр, загадок много разных</w:t>
      </w:r>
      <w:r w:rsidRPr="00614127">
        <w:rPr>
          <w:rFonts w:ascii="Times New Roman" w:hAnsi="Times New Roman" w:cs="Times New Roman"/>
          <w:sz w:val="28"/>
          <w:szCs w:val="28"/>
        </w:rPr>
        <w:br/>
        <w:t>Приглашая всех на праздник</w:t>
      </w:r>
      <w:r w:rsidRPr="00614127">
        <w:rPr>
          <w:rFonts w:ascii="Times New Roman" w:hAnsi="Times New Roman" w:cs="Times New Roman"/>
          <w:sz w:val="28"/>
          <w:szCs w:val="28"/>
        </w:rPr>
        <w:br/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Ученик 1.</w:t>
      </w:r>
      <w:r w:rsidRPr="00614127">
        <w:rPr>
          <w:rFonts w:ascii="Times New Roman" w:hAnsi="Times New Roman" w:cs="Times New Roman"/>
          <w:sz w:val="28"/>
          <w:szCs w:val="28"/>
        </w:rPr>
        <w:t xml:space="preserve"> Новый год-</w:t>
      </w:r>
      <w:r w:rsidRPr="00614127">
        <w:rPr>
          <w:rFonts w:ascii="Times New Roman" w:hAnsi="Times New Roman" w:cs="Times New Roman"/>
          <w:sz w:val="28"/>
          <w:szCs w:val="28"/>
        </w:rPr>
        <w:br/>
        <w:t>Это чудесный праздник,</w:t>
      </w:r>
      <w:r w:rsidRPr="00614127">
        <w:rPr>
          <w:rFonts w:ascii="Times New Roman" w:hAnsi="Times New Roman" w:cs="Times New Roman"/>
          <w:sz w:val="28"/>
          <w:szCs w:val="28"/>
        </w:rPr>
        <w:br/>
        <w:t>Связанный с надеждами на лучшее</w:t>
      </w:r>
      <w:r w:rsidRPr="00614127">
        <w:rPr>
          <w:rFonts w:ascii="Times New Roman" w:hAnsi="Times New Roman" w:cs="Times New Roman"/>
          <w:sz w:val="28"/>
          <w:szCs w:val="28"/>
        </w:rPr>
        <w:br/>
        <w:t>В наступающем году,</w:t>
      </w:r>
      <w:r w:rsidRPr="00614127">
        <w:rPr>
          <w:rFonts w:ascii="Times New Roman" w:hAnsi="Times New Roman" w:cs="Times New Roman"/>
          <w:sz w:val="28"/>
          <w:szCs w:val="28"/>
        </w:rPr>
        <w:br/>
        <w:t>С ожиданием исполнения</w:t>
      </w:r>
      <w:r w:rsidRPr="00614127">
        <w:rPr>
          <w:rFonts w:ascii="Times New Roman" w:hAnsi="Times New Roman" w:cs="Times New Roman"/>
          <w:sz w:val="28"/>
          <w:szCs w:val="28"/>
        </w:rPr>
        <w:br/>
        <w:t>Всех желаний.</w:t>
      </w:r>
      <w:r w:rsidRPr="00614127">
        <w:rPr>
          <w:rFonts w:ascii="Times New Roman" w:hAnsi="Times New Roman" w:cs="Times New Roman"/>
          <w:sz w:val="28"/>
          <w:szCs w:val="28"/>
        </w:rPr>
        <w:br/>
        <w:t>Ведущий: Говорят, под Новый год,</w:t>
      </w:r>
      <w:r w:rsidRPr="00614127">
        <w:rPr>
          <w:rFonts w:ascii="Times New Roman" w:hAnsi="Times New Roman" w:cs="Times New Roman"/>
          <w:sz w:val="28"/>
          <w:szCs w:val="28"/>
        </w:rPr>
        <w:br/>
        <w:t>Что ни пожелается,</w:t>
      </w:r>
      <w:r w:rsidRPr="00614127">
        <w:rPr>
          <w:rFonts w:ascii="Times New Roman" w:hAnsi="Times New Roman" w:cs="Times New Roman"/>
          <w:sz w:val="28"/>
          <w:szCs w:val="28"/>
        </w:rPr>
        <w:br/>
        <w:t>Все всегда произойдет,</w:t>
      </w:r>
      <w:r w:rsidRPr="00614127">
        <w:rPr>
          <w:rFonts w:ascii="Times New Roman" w:hAnsi="Times New Roman" w:cs="Times New Roman"/>
          <w:sz w:val="28"/>
          <w:szCs w:val="28"/>
        </w:rPr>
        <w:br/>
        <w:t>Все всегда сбывается.</w:t>
      </w:r>
    </w:p>
    <w:p w:rsidR="00490D1A" w:rsidRPr="00614127" w:rsidRDefault="00490D1A" w:rsidP="0057052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Ученик 2.</w:t>
      </w:r>
      <w:r w:rsidRPr="00614127">
        <w:rPr>
          <w:rFonts w:ascii="Times New Roman" w:hAnsi="Times New Roman" w:cs="Times New Roman"/>
          <w:sz w:val="28"/>
          <w:szCs w:val="28"/>
        </w:rPr>
        <w:t xml:space="preserve"> И есть такая примета: «Как встретишь год, так его и проживешь». Давайте же сегодня веселиться от души, чтобы было светло от улыбок, шумно от звонкого смеха и неумолкающего веселья.</w:t>
      </w:r>
    </w:p>
    <w:p w:rsidR="00490D1A" w:rsidRPr="00614127" w:rsidRDefault="00490D1A" w:rsidP="00570520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Ведущий.</w:t>
      </w:r>
      <w:r w:rsidRPr="00614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4127">
        <w:rPr>
          <w:rFonts w:ascii="Times New Roman" w:hAnsi="Times New Roman" w:cs="Times New Roman"/>
          <w:sz w:val="28"/>
          <w:szCs w:val="28"/>
        </w:rPr>
        <w:t>А какой же Новый год без Деда Мороза и Сн</w:t>
      </w:r>
      <w:r>
        <w:rPr>
          <w:rFonts w:ascii="Times New Roman" w:hAnsi="Times New Roman" w:cs="Times New Roman"/>
          <w:sz w:val="28"/>
          <w:szCs w:val="28"/>
        </w:rPr>
        <w:t>егурочки. Ребята, давайте пригла</w:t>
      </w:r>
      <w:r w:rsidRPr="00614127">
        <w:rPr>
          <w:rFonts w:ascii="Times New Roman" w:hAnsi="Times New Roman" w:cs="Times New Roman"/>
          <w:sz w:val="28"/>
          <w:szCs w:val="28"/>
        </w:rPr>
        <w:t xml:space="preserve">сим их на праздник. </w:t>
      </w:r>
    </w:p>
    <w:p w:rsidR="00490D1A" w:rsidRPr="00E33505" w:rsidRDefault="00490D1A" w:rsidP="00570520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(Звучит новогодняя песня.)</w:t>
      </w:r>
    </w:p>
    <w:p w:rsidR="00490D1A" w:rsidRPr="001902CE" w:rsidRDefault="00490D1A" w:rsidP="005705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</w:t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Не хочу! Не хочу и не буду! Мне все надоело! Каждый раз одно и то же! Про нас вспоминают только под Новый год!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</w:t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Снегурочка, как тебе не стыдно! Ты даже с ребятами не поздоровалась!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</w:t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(хмуро). Здрасьте!</w:t>
      </w:r>
    </w:p>
    <w:p w:rsidR="00490D1A" w:rsidRPr="00E33505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</w:t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Мы рады, дети, видеть вас!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Всех с Новым годом, в добрый час!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Мы начинаем здесь сегодня Веселый праздник новогодний!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(Обращается к Снегурочке.)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Сейчас мы вместе с ребятами споем песенку...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</w:t>
      </w: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(с сарказмом). Поводим хороводик, а потом послушаем стишки и поиграем в игрушечки! Мне ведь уже не два года! Я хочу петь нормальные песни. И вообще, хочу быть звездой!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(расстроено). Вот те раз... А кто же мне помогать будет? Да и какой же Новый год без тебя, внучка?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. Да дети даже не заметят, что меня нет. А я хочу, чтобы обо мне заговорили! Чтобы мои клипы крутили по MTV, чтобы поклонники просили автографы... Вот жизнь! Дедуленька, ну что тебе стоит разочек стукнуть волшебным посохом?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Внученька, да не нужно тебе все это! Ты у нас и так красавица, и все ребята тебя любят. Правда, ребята?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Ученики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Пропадает мой талант! Я знаю, что нужно делать! Нужно искать продюсера!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Снегурочка собирается уходить.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Постой, Снегурочка! Посмотри, ребята в этом классе веселые умные, бодрые! Давай поддержим их и поможем провести конкурсы, которые мы с тобой знаем!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Ну, ладно, уговорил! Но только если кто-то меня обидит, и не будет участвовать в наших конкурсах - я ухожу!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Ладно, ладно, будет тебе, все уже готовы участвовать!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Тогда я начну первый конкурс! И называется он «Поймай Снегурочку». Все ученики , возьмитесь за руки и образуйте большой круг. Я прошу выйти в центр круга по одной девушке и одному молодому человеку. Молодым людям мы завяжем глаза, и они должны будут поймать каждый свою Снегурочку. Парень должен спрашивать: «Снегурочка, ты где?», она должна отвечать: «Я здесь!» Итак, начали!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Во время игры тихо звучит музыка.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Дарю подарки, самым активным участникам! А сейчас давайте вспомним о новогодних символах и украшениях. Для этого Снегурочка будет зачитывать высказывания детей 1 класса (на каждый предмет по 5 высказываний). Задача команд: попытаться понять, что имели в виду дети. Снегурочка. Итак, начнем...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1. Они бывают разноцветные.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2. У нас дома весь пол был ими усыпан.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3. Однажды они у мамы в волосах запутались.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4. Они, как снежинки, падают и падают...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5. Мой папа их дыроколом делает.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(Конфетти.)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1. Когда я был маленький, я их никогда не слышал.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2. Они бывают только в Москве.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3. Их по телевизору всегда показывают.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4. И все в это время встают и чокаются.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5. А вообще-то они со стрелками.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(Куранты.)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Учитель снова записывает баллы командам в турнирную таблицу. Дед Мороз. Уважаемые ученики! С самого раннего возраста вы помните встречу новогодних праздников. Давайте окунемся немного в детство. Вспомните хороводы вокруг елки в детском саду и школе, на них дети дружно отвечали на вопросы Снегурочки и Деда Мороза. Готовы? Только будьте внимательно и дружно и громко мне отвечайте.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А сейчас, друзья, сыграем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 интересную игру: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То, чем елку наряжаем,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Я сейчас вам назову.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Вы послушайте внимательно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И ответьте обязательно.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Если я вам скажу верно,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Говорите «да» в ответ.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Ну, а если вдруг - неверно,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Говорите смело «нет!»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 читает вопросы, по очереди обращаясь к ученикам. 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Разноцветные хлопушки?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Одеяла и подушки?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Раскладушки и кроватки?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Мармеладки, шоколадки?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Шарики стеклянные?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Стулья деревянные?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Плюшевые мишки?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Буквари и книжки?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Бусы разноцветные?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А гирлянды светлые?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Снег из ваты белой?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Ранцы и портфели?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Туфли и сапожки?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Чашки, вилки, ложки?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Конфеты блестящие?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-Тигры настоящие?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Шишки золотистые?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- Звездочки лучистые?</w:t>
      </w:r>
    </w:p>
    <w:p w:rsidR="00490D1A" w:rsidRPr="00614127" w:rsidRDefault="00490D1A" w:rsidP="005705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Следующий наш конкурс театральный.</w:t>
      </w:r>
    </w:p>
    <w:p w:rsidR="00490D1A" w:rsidRPr="00614127" w:rsidRDefault="00490D1A" w:rsidP="00570520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Вы - артисты. Пожалуйста, выберите себе роль (вытаскивает листочки с ролью и репликами), подберите необходимый реквизит.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Сейчас для вас будет разыграна всемирно известная сказка «Репка» на новый лад. Разрешите представить артистов (представляет артистов, они должны с выражением произнести свою реплику).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Репка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(довольная). Вот я какая!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(больной). Ой, как спину прихватило.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Бабка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(ворчливая). Вечно отрывают от работы.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Внучка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(модель). Я готова.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Жучка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(бандитка). Стоять! Стрелять буду!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Кошка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(ленивая). Чуть что, сразу я!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Мышка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(хохотушка). Ха-ха-ха!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50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E33505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Итак, внимательно слушайте задание. Я буду читать сказку, как только вы услышите свое имя, сразу же произносите свою реплику и участвуете в сказке. Все понятно?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. Тогда начали!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Снегурочка рассказывает сказку, происходит инсценировка. Дед Мороз оценивает выступление.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BF5FB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«Прыжки».Я приглашаю по одному мальчику, они должны выстроится в одну линию и «впрыгнуть» в новый год. Кто дальше прыгнет, радостно крича, тот и победитель.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А сейчас мы загадаем вам загадки, по очереди каждому , а вы их будете отгадывать.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 мы вместо денег выбираем,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Когда в «поле чудес» играем? (Приз.)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Эта пища - разная: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Черная и красная. (Икра.)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Ну какая родня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Брат отца для меня? (Дядя.)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Вот помещенье судовое,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По назначенью - грузовое. (Трюм.)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Он пропищит вам пару строчек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На языке тире и точек. (Радист.)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 школах ей на смену стол,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К сожалению, пришел. (Парта.)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Здесь ответят моментально все.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 у первоклассницы в косе? (Лента.)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Под оболочку эту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Упрятаны скелеты. (Кожа.)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Модницы! Вы назовите мне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Юбку-рекордсменку по длине. (Макси.)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Аккуратно, не спеша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Подковал ее левша. (Блоха.)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А вот совсем простой вопрос: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Кто вас к родителям принес? (Аист.)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 плывет по реке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И по шахматной доске? (Ладья.)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Вопрос так стоит: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Кто Киев поит? (Днепр.)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Припомните скорей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Источник сухарей. (Хлеб.)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BF5FB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День прошел да ночь,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 умчалось прочь? (Сутки.)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Этот гриб, по идее, мы чаще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Можем встретить в осиновой чаще. (Подосиновик.)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Его перелистав, я вмиг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Пойму, что ты за ученик. (Дневник.)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Эта загадка легка.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Короткий братишка чулка? (Носок.)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Не надо думать долго: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Домашняя метелка? (Веник.)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Лайнер, затонувший в океане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И победно всплывший на экране. (Титаник.)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Река между США и Канадой.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Известна своим водопадом. (Ниагара.)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</w:t>
      </w:r>
      <w:r w:rsidRPr="00BF5FB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А следующий наш конкурс танцевальный.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BF5FB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Выходите, все ученики! Пока звучит музыка, вы весело танцуете, как только музыка остановится, все должны образовать букву, которую я назову. Музыка!</w:t>
      </w:r>
    </w:p>
    <w:p w:rsidR="00490D1A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Звучит музыка с остановками. Снегурочка называет любые буквы. Дед Мороз выдаёт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призы.</w:t>
      </w:r>
    </w:p>
    <w:p w:rsidR="00490D1A" w:rsidRPr="001902CE" w:rsidRDefault="00490D1A" w:rsidP="00570520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1902CE">
        <w:rPr>
          <w:rFonts w:ascii="Times New Roman" w:hAnsi="Times New Roman" w:cs="Times New Roman"/>
          <w:sz w:val="28"/>
          <w:szCs w:val="28"/>
        </w:rPr>
        <w:t xml:space="preserve"> Как славно праздник начинается,</w:t>
      </w:r>
      <w:r w:rsidRPr="001902CE">
        <w:rPr>
          <w:rFonts w:ascii="Times New Roman" w:hAnsi="Times New Roman" w:cs="Times New Roman"/>
          <w:sz w:val="28"/>
          <w:szCs w:val="28"/>
        </w:rPr>
        <w:br/>
        <w:t>У елки ветки расправляются,</w:t>
      </w:r>
      <w:r w:rsidRPr="001902CE">
        <w:rPr>
          <w:rFonts w:ascii="Times New Roman" w:hAnsi="Times New Roman" w:cs="Times New Roman"/>
          <w:sz w:val="28"/>
          <w:szCs w:val="28"/>
        </w:rPr>
        <w:br/>
        <w:t>Как хорошо, что нам принёс</w:t>
      </w:r>
      <w:r w:rsidRPr="001902CE">
        <w:rPr>
          <w:rFonts w:ascii="Times New Roman" w:hAnsi="Times New Roman" w:cs="Times New Roman"/>
          <w:sz w:val="28"/>
          <w:szCs w:val="28"/>
        </w:rPr>
        <w:br/>
        <w:t>Подарки Дедушка Мороз!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(Звучит мрачная музыка врывается Баба Яга.)</w:t>
      </w:r>
      <w:r w:rsidRPr="001902C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Баба Яга.</w:t>
      </w:r>
      <w:r w:rsidRPr="001902CE">
        <w:rPr>
          <w:rFonts w:ascii="Times New Roman" w:hAnsi="Times New Roman" w:cs="Times New Roman"/>
          <w:sz w:val="28"/>
          <w:szCs w:val="28"/>
        </w:rPr>
        <w:t xml:space="preserve"> Ага, собрались зрители,</w:t>
      </w:r>
      <w:r w:rsidRPr="001902CE">
        <w:rPr>
          <w:rFonts w:ascii="Times New Roman" w:hAnsi="Times New Roman" w:cs="Times New Roman"/>
          <w:sz w:val="28"/>
          <w:szCs w:val="28"/>
        </w:rPr>
        <w:br/>
        <w:t>Детки и родители!</w:t>
      </w:r>
      <w:r w:rsidRPr="001902CE">
        <w:rPr>
          <w:rFonts w:ascii="Times New Roman" w:hAnsi="Times New Roman" w:cs="Times New Roman"/>
          <w:sz w:val="28"/>
          <w:szCs w:val="28"/>
        </w:rPr>
        <w:br/>
        <w:t>Все пришли и стар ,и мал,</w:t>
      </w:r>
      <w:r w:rsidRPr="001902CE">
        <w:rPr>
          <w:rFonts w:ascii="Times New Roman" w:hAnsi="Times New Roman" w:cs="Times New Roman"/>
          <w:sz w:val="28"/>
          <w:szCs w:val="28"/>
        </w:rPr>
        <w:br/>
        <w:t xml:space="preserve">Я вам устрою карнавал 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 Мороз.</w:t>
      </w:r>
      <w:r w:rsidRPr="001902CE">
        <w:rPr>
          <w:rFonts w:ascii="Times New Roman" w:hAnsi="Times New Roman" w:cs="Times New Roman"/>
          <w:sz w:val="28"/>
          <w:szCs w:val="28"/>
        </w:rPr>
        <w:br/>
        <w:t>Баба Яга!</w:t>
      </w:r>
      <w:r w:rsidRPr="001902CE">
        <w:rPr>
          <w:rFonts w:ascii="Times New Roman" w:hAnsi="Times New Roman" w:cs="Times New Roman"/>
          <w:sz w:val="28"/>
          <w:szCs w:val="28"/>
        </w:rPr>
        <w:br/>
        <w:t>Ты зачем сюда пришла?</w:t>
      </w:r>
      <w:r w:rsidRPr="001902CE">
        <w:rPr>
          <w:rFonts w:ascii="Times New Roman" w:hAnsi="Times New Roman" w:cs="Times New Roman"/>
          <w:sz w:val="28"/>
          <w:szCs w:val="28"/>
        </w:rPr>
        <w:br/>
        <w:t>Ббаба Яга: У меня ,у бабушки,</w:t>
      </w:r>
      <w:r w:rsidRPr="001902CE">
        <w:rPr>
          <w:rFonts w:ascii="Times New Roman" w:hAnsi="Times New Roman" w:cs="Times New Roman"/>
          <w:sz w:val="28"/>
          <w:szCs w:val="28"/>
        </w:rPr>
        <w:br/>
        <w:t>Внуки есть-да лапушки,</w:t>
      </w:r>
      <w:r w:rsidRPr="001902CE">
        <w:rPr>
          <w:rFonts w:ascii="Times New Roman" w:hAnsi="Times New Roman" w:cs="Times New Roman"/>
          <w:sz w:val="28"/>
          <w:szCs w:val="28"/>
        </w:rPr>
        <w:br/>
        <w:t>Сорванцы и пострелята,</w:t>
      </w:r>
      <w:r w:rsidRPr="001902CE">
        <w:rPr>
          <w:rFonts w:ascii="Times New Roman" w:hAnsi="Times New Roman" w:cs="Times New Roman"/>
          <w:sz w:val="28"/>
          <w:szCs w:val="28"/>
        </w:rPr>
        <w:br/>
        <w:t>Любимые лещенята</w:t>
      </w:r>
      <w:r w:rsidRPr="001902CE">
        <w:rPr>
          <w:rFonts w:ascii="Times New Roman" w:hAnsi="Times New Roman" w:cs="Times New Roman"/>
          <w:sz w:val="28"/>
          <w:szCs w:val="28"/>
        </w:rPr>
        <w:br/>
        <w:t>Им на елку хочется,</w:t>
      </w:r>
      <w:r w:rsidRPr="001902CE">
        <w:rPr>
          <w:rFonts w:ascii="Times New Roman" w:hAnsi="Times New Roman" w:cs="Times New Roman"/>
          <w:sz w:val="28"/>
          <w:szCs w:val="28"/>
        </w:rPr>
        <w:br/>
        <w:t>А кто же позаботится?</w:t>
      </w:r>
      <w:r w:rsidRPr="001902CE">
        <w:rPr>
          <w:rFonts w:ascii="Times New Roman" w:hAnsi="Times New Roman" w:cs="Times New Roman"/>
          <w:sz w:val="28"/>
          <w:szCs w:val="28"/>
        </w:rPr>
        <w:br/>
        <w:t>Не смотрите ,что стара,</w:t>
      </w:r>
      <w:r w:rsidRPr="001902CE">
        <w:rPr>
          <w:rFonts w:ascii="Times New Roman" w:hAnsi="Times New Roman" w:cs="Times New Roman"/>
          <w:sz w:val="28"/>
          <w:szCs w:val="28"/>
        </w:rPr>
        <w:br/>
        <w:t>Я хитра да мудра.</w:t>
      </w:r>
      <w:r w:rsidRPr="001902CE">
        <w:rPr>
          <w:rFonts w:ascii="Times New Roman" w:hAnsi="Times New Roman" w:cs="Times New Roman"/>
          <w:sz w:val="28"/>
          <w:szCs w:val="28"/>
        </w:rPr>
        <w:br/>
        <w:t>А сейчас я вас заколдую,</w:t>
      </w:r>
      <w:r w:rsidRPr="001902CE">
        <w:rPr>
          <w:rFonts w:ascii="Times New Roman" w:hAnsi="Times New Roman" w:cs="Times New Roman"/>
          <w:sz w:val="28"/>
          <w:szCs w:val="28"/>
        </w:rPr>
        <w:br/>
        <w:t>К внукам отнесу.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1902CE">
        <w:rPr>
          <w:rFonts w:ascii="Times New Roman" w:hAnsi="Times New Roman" w:cs="Times New Roman"/>
          <w:sz w:val="28"/>
          <w:szCs w:val="28"/>
        </w:rPr>
        <w:br/>
        <w:t>Ах ты, Бабушка Яга,</w:t>
      </w:r>
      <w:r w:rsidRPr="001902CE">
        <w:rPr>
          <w:rFonts w:ascii="Times New Roman" w:hAnsi="Times New Roman" w:cs="Times New Roman"/>
          <w:sz w:val="28"/>
          <w:szCs w:val="28"/>
        </w:rPr>
        <w:br/>
        <w:t>Костяная ты нога,</w:t>
      </w:r>
      <w:r w:rsidRPr="001902CE">
        <w:rPr>
          <w:rFonts w:ascii="Times New Roman" w:hAnsi="Times New Roman" w:cs="Times New Roman"/>
          <w:sz w:val="28"/>
          <w:szCs w:val="28"/>
        </w:rPr>
        <w:br/>
        <w:t>Нас здесь много ,ты одна.</w:t>
      </w:r>
      <w:r w:rsidRPr="001902CE">
        <w:rPr>
          <w:rFonts w:ascii="Times New Roman" w:hAnsi="Times New Roman" w:cs="Times New Roman"/>
          <w:sz w:val="28"/>
          <w:szCs w:val="28"/>
        </w:rPr>
        <w:br/>
        <w:t>Ну и что ,что ты мудра?</w:t>
      </w:r>
      <w:r w:rsidRPr="001902CE">
        <w:rPr>
          <w:rFonts w:ascii="Times New Roman" w:hAnsi="Times New Roman" w:cs="Times New Roman"/>
          <w:sz w:val="28"/>
          <w:szCs w:val="28"/>
        </w:rPr>
        <w:br/>
        <w:t>Нравится-не нравится,</w:t>
      </w:r>
      <w:r w:rsidRPr="001902CE">
        <w:rPr>
          <w:rFonts w:ascii="Times New Roman" w:hAnsi="Times New Roman" w:cs="Times New Roman"/>
          <w:sz w:val="28"/>
          <w:szCs w:val="28"/>
        </w:rPr>
        <w:br/>
        <w:t>А с нами вам не справится,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Баба Яга.</w:t>
      </w:r>
      <w:r w:rsidRPr="001902CE">
        <w:rPr>
          <w:rFonts w:ascii="Times New Roman" w:hAnsi="Times New Roman" w:cs="Times New Roman"/>
          <w:sz w:val="28"/>
          <w:szCs w:val="28"/>
        </w:rPr>
        <w:t xml:space="preserve"> Что ты ,что ты, милая.</w:t>
      </w:r>
      <w:r w:rsidRPr="001902CE">
        <w:rPr>
          <w:rFonts w:ascii="Times New Roman" w:hAnsi="Times New Roman" w:cs="Times New Roman"/>
          <w:sz w:val="28"/>
          <w:szCs w:val="28"/>
        </w:rPr>
        <w:br/>
        <w:t>Я возьму вас силою!</w:t>
      </w:r>
      <w:r w:rsidRPr="001902CE">
        <w:rPr>
          <w:rFonts w:ascii="Times New Roman" w:hAnsi="Times New Roman" w:cs="Times New Roman"/>
          <w:sz w:val="28"/>
          <w:szCs w:val="28"/>
        </w:rPr>
        <w:br/>
        <w:t>-Ну всё! концерт окончен!</w:t>
      </w:r>
      <w:r w:rsidRPr="001902CE">
        <w:rPr>
          <w:rFonts w:ascii="Times New Roman" w:hAnsi="Times New Roman" w:cs="Times New Roman"/>
          <w:sz w:val="28"/>
          <w:szCs w:val="28"/>
        </w:rPr>
        <w:br/>
        <w:t>Уносите быстрее ноги, пока целы!</w:t>
      </w:r>
      <w:r w:rsidRPr="001902CE">
        <w:rPr>
          <w:rFonts w:ascii="Times New Roman" w:hAnsi="Times New Roman" w:cs="Times New Roman"/>
          <w:sz w:val="28"/>
          <w:szCs w:val="28"/>
        </w:rPr>
        <w:br/>
        <w:t>Шумите ,кричите не поможет!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  <w:r w:rsidRPr="001902CE">
        <w:rPr>
          <w:rFonts w:ascii="Times New Roman" w:hAnsi="Times New Roman" w:cs="Times New Roman"/>
          <w:sz w:val="28"/>
          <w:szCs w:val="28"/>
        </w:rPr>
        <w:t xml:space="preserve">  Бабушечка  Ягушечка,</w:t>
      </w:r>
      <w:r w:rsidRPr="001902CE">
        <w:rPr>
          <w:rFonts w:ascii="Times New Roman" w:hAnsi="Times New Roman" w:cs="Times New Roman"/>
          <w:sz w:val="28"/>
          <w:szCs w:val="28"/>
        </w:rPr>
        <w:br/>
        <w:t>Не сердись ,не шуми!</w:t>
      </w:r>
      <w:r w:rsidRPr="001902CE">
        <w:rPr>
          <w:rFonts w:ascii="Times New Roman" w:hAnsi="Times New Roman" w:cs="Times New Roman"/>
          <w:sz w:val="28"/>
          <w:szCs w:val="28"/>
        </w:rPr>
        <w:br/>
        <w:t>Посмотри какие ребята красивые, нарядные</w:t>
      </w:r>
      <w:r w:rsidRPr="001902CE">
        <w:rPr>
          <w:rFonts w:ascii="Times New Roman" w:hAnsi="Times New Roman" w:cs="Times New Roman"/>
          <w:sz w:val="28"/>
          <w:szCs w:val="28"/>
        </w:rPr>
        <w:br/>
        <w:t>Они тебя приглашают на праздник.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Ученик 1.</w:t>
      </w:r>
      <w:r w:rsidRPr="001902CE">
        <w:rPr>
          <w:rFonts w:ascii="Times New Roman" w:hAnsi="Times New Roman" w:cs="Times New Roman"/>
          <w:sz w:val="28"/>
          <w:szCs w:val="28"/>
        </w:rPr>
        <w:t xml:space="preserve"> Бабушка Яга, добро пожаловать к нам на праздник!</w:t>
      </w:r>
      <w:r w:rsidRPr="001902CE">
        <w:rPr>
          <w:rFonts w:ascii="Times New Roman" w:hAnsi="Times New Roman" w:cs="Times New Roman"/>
          <w:sz w:val="28"/>
          <w:szCs w:val="28"/>
        </w:rPr>
        <w:br/>
        <w:t>Будьте нашим почетным гостем!</w:t>
      </w:r>
      <w:r w:rsidRPr="00190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Баба Яга.</w:t>
      </w:r>
      <w:r w:rsidRPr="001902CE">
        <w:rPr>
          <w:rFonts w:ascii="Times New Roman" w:hAnsi="Times New Roman" w:cs="Times New Roman"/>
          <w:sz w:val="28"/>
          <w:szCs w:val="28"/>
        </w:rPr>
        <w:t xml:space="preserve"> А, вот вы какие хитренькие!</w:t>
      </w:r>
      <w:r w:rsidRPr="001902CE">
        <w:rPr>
          <w:rFonts w:ascii="Times New Roman" w:hAnsi="Times New Roman" w:cs="Times New Roman"/>
          <w:sz w:val="28"/>
          <w:szCs w:val="28"/>
        </w:rPr>
        <w:br/>
        <w:t xml:space="preserve">Не пригласили, самой пришлось на метле добираться </w:t>
      </w:r>
      <w:r w:rsidRPr="001902CE">
        <w:rPr>
          <w:rFonts w:ascii="Times New Roman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hAnsi="Times New Roman" w:cs="Times New Roman"/>
          <w:sz w:val="28"/>
          <w:szCs w:val="28"/>
        </w:rPr>
        <w:t>теперь уж уважьте бабушку,</w:t>
      </w:r>
      <w:r>
        <w:rPr>
          <w:rFonts w:ascii="Times New Roman" w:hAnsi="Times New Roman" w:cs="Times New Roman"/>
          <w:sz w:val="28"/>
          <w:szCs w:val="28"/>
        </w:rPr>
        <w:br/>
        <w:t>Пока</w:t>
      </w:r>
      <w:r w:rsidRPr="001902CE">
        <w:rPr>
          <w:rFonts w:ascii="Times New Roman" w:hAnsi="Times New Roman" w:cs="Times New Roman"/>
          <w:sz w:val="28"/>
          <w:szCs w:val="28"/>
        </w:rPr>
        <w:t>жите-ка ,что умеете.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> Конкурс «Веселая эстафета» с воздушными шариками. Для этого нам нужно по четыре человека.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Задания: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1) передай шарик над головой;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2) кто быстрее пробежит до Деда Мороза и обратно;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3) бег в парах (шарик между плечом и головой).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Снегурочка присуждает баллы.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</w:t>
      </w:r>
      <w:r w:rsidRPr="00BF5FB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614127">
        <w:rPr>
          <w:rFonts w:ascii="Times New Roman" w:hAnsi="Times New Roman" w:cs="Times New Roman"/>
          <w:color w:val="000000"/>
          <w:sz w:val="28"/>
          <w:szCs w:val="28"/>
        </w:rPr>
        <w:t xml:space="preserve"> А следующая наша игра - «Новогодняя елка»!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Для игры необходимы: стул, девушка - «елка», прищепки с бантиками - много. Сначала все «наряжают елку» - прищепки с бантами прицепляются на платье девушки, она ставится на стул, и выбираются 2 молодых человека, которые снимают с нее прищепки с завязанными глазами. Тот, кто снимает последнюю прищепку первым-выиграл.</w:t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141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     </w:t>
      </w: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Дед Мороз.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Зимний праздник на подходе,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Старый год от нас уходит,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 дверь стучится Новый год.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Пусть с метелью и порошею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Принесет он все хорошее: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Детям - радость, как и прежде,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Взрослым - счастье и надежды.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Снегурочка.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Пусть новогодний Дед Мороз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Подарит счастья целый воз,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Здоровья крепкого в придачу,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Во всем задуманном удачу,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Веселья, смеха, нежность, ласки,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Чтобы жизнь была такой, как в сказке!</w:t>
      </w:r>
    </w:p>
    <w:p w:rsidR="00490D1A" w:rsidRPr="00BF5FB7" w:rsidRDefault="00490D1A" w:rsidP="00570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F5F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Учитель.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Я вас, дети, поздравляю,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Счастья, радости желаю.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Чтоб росли вы и умнели.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Веселились, песни пели.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Чтоб всегда звенел ваш смех!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С Новым годом всех, всех, всех!</w:t>
      </w:r>
    </w:p>
    <w:p w:rsidR="00490D1A" w:rsidRPr="00614127" w:rsidRDefault="00490D1A" w:rsidP="00570520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127">
        <w:rPr>
          <w:rFonts w:ascii="Times New Roman" w:hAnsi="Times New Roman" w:cs="Times New Roman"/>
          <w:color w:val="000000"/>
          <w:sz w:val="28"/>
          <w:szCs w:val="28"/>
        </w:rPr>
        <w:t>Далее вечер продолжается танцами и чаепитием.</w:t>
      </w:r>
    </w:p>
    <w:p w:rsidR="00490D1A" w:rsidRDefault="00490D1A" w:rsidP="00570520">
      <w:pPr>
        <w:spacing w:line="360" w:lineRule="auto"/>
      </w:pPr>
    </w:p>
    <w:sectPr w:rsidR="00490D1A" w:rsidSect="00574FEE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1A" w:rsidRDefault="00490D1A" w:rsidP="007F7469">
      <w:pPr>
        <w:spacing w:after="0" w:line="240" w:lineRule="auto"/>
      </w:pPr>
      <w:r>
        <w:separator/>
      </w:r>
    </w:p>
  </w:endnote>
  <w:endnote w:type="continuationSeparator" w:id="0">
    <w:p w:rsidR="00490D1A" w:rsidRDefault="00490D1A" w:rsidP="007F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1A" w:rsidRDefault="00490D1A" w:rsidP="007F7469">
      <w:pPr>
        <w:spacing w:after="0" w:line="240" w:lineRule="auto"/>
      </w:pPr>
      <w:r>
        <w:separator/>
      </w:r>
    </w:p>
  </w:footnote>
  <w:footnote w:type="continuationSeparator" w:id="0">
    <w:p w:rsidR="00490D1A" w:rsidRDefault="00490D1A" w:rsidP="007F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1A" w:rsidRPr="007F7469" w:rsidRDefault="00490D1A" w:rsidP="007F7469">
    <w:pPr>
      <w:pStyle w:val="Header"/>
      <w:jc w:val="center"/>
      <w:rPr>
        <w:rFonts w:ascii="Times New Roman" w:hAnsi="Times New Roman" w:cs="Times New Roman"/>
        <w:i/>
        <w:iCs/>
        <w:lang w:val="uk-UA"/>
      </w:rPr>
    </w:pPr>
    <w:r>
      <w:rPr>
        <w:rFonts w:ascii="Times New Roman" w:hAnsi="Times New Roman" w:cs="Times New Roman"/>
        <w:i/>
        <w:iCs/>
        <w:lang w:val="uk-UA"/>
      </w:rPr>
      <w:t>Вольховська О.М. Формування громадянської компетенції школяра засобами патріотичного виховання</w:t>
    </w:r>
  </w:p>
  <w:p w:rsidR="00490D1A" w:rsidRDefault="00490D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505"/>
    <w:rsid w:val="00175C7A"/>
    <w:rsid w:val="001902CE"/>
    <w:rsid w:val="001E61BB"/>
    <w:rsid w:val="00291749"/>
    <w:rsid w:val="00340DD4"/>
    <w:rsid w:val="00490D1A"/>
    <w:rsid w:val="00524C1A"/>
    <w:rsid w:val="00570520"/>
    <w:rsid w:val="00574FEE"/>
    <w:rsid w:val="00614127"/>
    <w:rsid w:val="00634604"/>
    <w:rsid w:val="007F7469"/>
    <w:rsid w:val="00965756"/>
    <w:rsid w:val="00BF5FB7"/>
    <w:rsid w:val="00C21C25"/>
    <w:rsid w:val="00C40623"/>
    <w:rsid w:val="00E33505"/>
    <w:rsid w:val="00F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D4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E3350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3505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B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469"/>
  </w:style>
  <w:style w:type="paragraph" w:styleId="Footer">
    <w:name w:val="footer"/>
    <w:basedOn w:val="Normal"/>
    <w:link w:val="FooterChar"/>
    <w:uiPriority w:val="99"/>
    <w:semiHidden/>
    <w:rsid w:val="007F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12</Pages>
  <Words>1614</Words>
  <Characters>9206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Леночка</cp:lastModifiedBy>
  <cp:revision>9</cp:revision>
  <cp:lastPrinted>2014-10-29T18:55:00Z</cp:lastPrinted>
  <dcterms:created xsi:type="dcterms:W3CDTF">2014-10-29T07:00:00Z</dcterms:created>
  <dcterms:modified xsi:type="dcterms:W3CDTF">2014-10-29T18:55:00Z</dcterms:modified>
</cp:coreProperties>
</file>